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DD" w:rsidRDefault="00FB57DD" w:rsidP="00BC67EC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342767">
        <w:rPr>
          <w:rFonts w:ascii="Times New Roman" w:hAnsi="Times New Roman"/>
          <w:sz w:val="28"/>
          <w:szCs w:val="28"/>
        </w:rPr>
        <w:t xml:space="preserve">Затверджую </w:t>
      </w:r>
    </w:p>
    <w:p w:rsidR="00FB57DD" w:rsidRDefault="00FB57DD" w:rsidP="00BC67EC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ПП «Підприємство»</w:t>
      </w:r>
    </w:p>
    <w:p w:rsidR="00FB57DD" w:rsidRDefault="00FB57DD" w:rsidP="00BC67EC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B57DD" w:rsidRDefault="00FB57DD" w:rsidP="00BC67EC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B57DD" w:rsidRPr="00342767" w:rsidRDefault="00FB57DD" w:rsidP="00BC67EC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ПІБ</w:t>
      </w:r>
    </w:p>
    <w:p w:rsidR="00FB57DD" w:rsidRPr="00BC67EC" w:rsidRDefault="00FB57DD" w:rsidP="00BC67EC">
      <w:pPr>
        <w:ind w:left="3540" w:firstLine="708"/>
        <w:rPr>
          <w:rFonts w:ascii="Times New Roman" w:hAnsi="Times New Roman"/>
          <w:sz w:val="28"/>
          <w:szCs w:val="28"/>
        </w:rPr>
      </w:pPr>
      <w:r w:rsidRPr="00342767">
        <w:rPr>
          <w:rFonts w:ascii="Times New Roman" w:hAnsi="Times New Roman"/>
          <w:sz w:val="28"/>
          <w:szCs w:val="28"/>
        </w:rPr>
        <w:t xml:space="preserve"> </w:t>
      </w:r>
    </w:p>
    <w:p w:rsidR="00FB57DD" w:rsidRPr="00BC67EC" w:rsidRDefault="00FB57DD" w:rsidP="00BC67E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АКТ № ___</w:t>
      </w:r>
    </w:p>
    <w:p w:rsidR="00FB57DD" w:rsidRPr="00BC67EC" w:rsidRDefault="00FB57DD" w:rsidP="00BC67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про списання хлібних відходів (бракованої продукції)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м. ____________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«____»___</w:t>
      </w: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__________ 20 р.</w:t>
      </w:r>
    </w:p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>Ми, що нижче підписалися, комісія у складі:</w:t>
      </w:r>
    </w:p>
    <w:p w:rsidR="00FB57DD" w:rsidRPr="00BC67EC" w:rsidRDefault="00FB57DD" w:rsidP="00BC67E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>Голова комісії: ________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(посада, 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)</w:t>
      </w:r>
    </w:p>
    <w:p w:rsidR="00FB57DD" w:rsidRPr="00BC67EC" w:rsidRDefault="00FB57DD" w:rsidP="00BC67E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>Член комісії: ________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(посада, 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)</w:t>
      </w:r>
    </w:p>
    <w:p w:rsidR="00FB57DD" w:rsidRPr="00BC67EC" w:rsidRDefault="00FB57DD" w:rsidP="00BC67E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>Член комісії: ________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(посада, 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)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склали цей акт про те, що під час перевірки стану хлібобулочної продукції було виявлено </w:t>
      </w: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хлібні відходи, які підлягають списанню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 через непридатність до подальшого використання у харчових цілях.</w:t>
      </w:r>
    </w:p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FB57DD" w:rsidRPr="00BC67EC" w:rsidRDefault="00FB57DD" w:rsidP="00BC67E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Підстава для списання: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(позначити </w:t>
      </w:r>
      <w:r w:rsidRPr="00BC67EC">
        <w:rPr>
          <w:rFonts w:ascii="Segoe UI Symbol" w:hAnsi="Segoe UI Symbol" w:cs="Segoe UI Symbol"/>
          <w:sz w:val="24"/>
          <w:szCs w:val="24"/>
          <w:lang w:val="ru-RU" w:eastAsia="ru-RU"/>
        </w:rPr>
        <w:t>✓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 відповідне або дописати)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Закінчення терміну придатності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27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Пошкодження пакування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28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Деформація, зміна зовнішнього вигляду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29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Вологість, осипання, черствість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0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Ознаки плісняви</w:t>
      </w:r>
    </w:p>
    <w:p w:rsidR="00FB57DD" w:rsidRPr="00BC67EC" w:rsidRDefault="00FB57DD" w:rsidP="00BC6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1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Інше: ____________________________________</w:t>
      </w:r>
    </w:p>
    <w:p w:rsidR="00FB57DD" w:rsidRPr="00BC67EC" w:rsidRDefault="00FB57DD" w:rsidP="00BC67E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Інформація про продукцію: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7"/>
        <w:gridCol w:w="2793"/>
        <w:gridCol w:w="1119"/>
        <w:gridCol w:w="1052"/>
        <w:gridCol w:w="2127"/>
        <w:gridCol w:w="1140"/>
      </w:tblGrid>
      <w:tr w:rsidR="00FB57DD" w:rsidRPr="00E71C40" w:rsidTr="00BC67EC">
        <w:trPr>
          <w:tblHeader/>
          <w:tblCellSpacing w:w="15" w:type="dxa"/>
        </w:trPr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Найменування продукції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Одиниця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Причина списання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Примітка</w:t>
            </w:r>
          </w:p>
        </w:tc>
      </w:tr>
      <w:tr w:rsidR="00FB57DD" w:rsidRPr="00E71C40" w:rsidTr="00BC67EC">
        <w:trPr>
          <w:tblCellSpacing w:w="15" w:type="dxa"/>
        </w:trPr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Батон нарізний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</w:t>
            </w: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</w:t>
            </w: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ерствий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FB57DD" w:rsidRPr="00E71C40" w:rsidTr="00BC67EC">
        <w:trPr>
          <w:tblCellSpacing w:w="15" w:type="dxa"/>
        </w:trPr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Хліб пшеничний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</w:t>
            </w: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закінчення терміну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FB57DD" w:rsidRPr="00E71C40" w:rsidTr="00BC67EC">
        <w:trPr>
          <w:tblCellSpacing w:w="15" w:type="dxa"/>
        </w:trPr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Хліб житній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</w:t>
            </w: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C67E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ознаки плісняви</w:t>
            </w:r>
          </w:p>
        </w:tc>
        <w:tc>
          <w:tcPr>
            <w:tcW w:w="0" w:type="auto"/>
            <w:vAlign w:val="center"/>
          </w:tcPr>
          <w:p w:rsidR="00FB57DD" w:rsidRPr="00BC67EC" w:rsidRDefault="00FB57DD" w:rsidP="00BC6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</w:p>
        </w:tc>
      </w:tr>
    </w:tbl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FB57DD" w:rsidRPr="00BC67EC" w:rsidRDefault="00FB57DD" w:rsidP="00BC67E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Загальна кількість списаної продукції: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83 шт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</w:t>
      </w: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(_______________________ к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г</w:t>
      </w: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</w:p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rect id="_x0000_i1033" style="width:0;height:1.5pt" o:hralign="center" o:hrstd="t" o:hr="t" fillcolor="#a0a0a0" stroked="f"/>
        </w:pict>
      </w:r>
    </w:p>
    <w:p w:rsidR="00FB57DD" w:rsidRPr="00BC67EC" w:rsidRDefault="00FB57DD" w:rsidP="00BC67E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Метод подальшого використання: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(позначити </w:t>
      </w:r>
      <w:r w:rsidRPr="00BC67EC">
        <w:rPr>
          <w:rFonts w:ascii="Segoe UI Symbol" w:hAnsi="Segoe UI Symbol" w:cs="Segoe UI Symbol"/>
          <w:sz w:val="24"/>
          <w:szCs w:val="24"/>
          <w:lang w:val="ru-RU" w:eastAsia="ru-RU"/>
        </w:rPr>
        <w:t>✓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 xml:space="preserve"> відповідне або дописати)</w:t>
      </w:r>
    </w:p>
    <w:p w:rsidR="00FB57DD" w:rsidRPr="00BC67EC" w:rsidRDefault="00FB57DD" w:rsidP="00BC67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4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Передача на кормові цілі</w:t>
      </w:r>
    </w:p>
    <w:p w:rsidR="00FB57DD" w:rsidRPr="00BC67EC" w:rsidRDefault="00FB57DD" w:rsidP="00BC67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5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Передача на біопереробку</w:t>
      </w:r>
    </w:p>
    <w:p w:rsidR="00FB57DD" w:rsidRPr="00BC67EC" w:rsidRDefault="00FB57DD" w:rsidP="00BC67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6" type="#_x0000_t75" style="width:20.4pt;height:18pt">
            <v:imagedata r:id="rId5" o:title=""/>
          </v:shape>
        </w:pict>
      </w:r>
      <w:r>
        <w:rPr>
          <w:rFonts w:ascii="Times New Roman" w:hAnsi="Times New Roman"/>
          <w:sz w:val="24"/>
          <w:szCs w:val="24"/>
          <w:lang w:val="ru-RU" w:eastAsia="ru-RU"/>
        </w:rPr>
        <w:t>Передача на оброблення до спеціалізованої організації</w:t>
      </w:r>
    </w:p>
    <w:p w:rsidR="00FB57DD" w:rsidRPr="00BC67EC" w:rsidRDefault="00FB57DD" w:rsidP="00BC67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shape id="_x0000_i1037" type="#_x0000_t75" style="width:20.4pt;height:18pt">
            <v:imagedata r:id="rId5" o:title=""/>
          </v:shape>
        </w:pic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Інше: ____________________________________</w:t>
      </w:r>
    </w:p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rect id="_x0000_i1038" style="width:0;height:1.5pt" o:hralign="center" o:hrstd="t" o:hr="t" fillcolor="#a0a0a0" stroked="f"/>
        </w:pict>
      </w:r>
    </w:p>
    <w:p w:rsidR="00FB57DD" w:rsidRPr="00BC67EC" w:rsidRDefault="00FB57DD" w:rsidP="00BC67E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 w:eastAsia="ru-RU"/>
        </w:rPr>
      </w:pPr>
      <w:r w:rsidRPr="00BC67EC">
        <w:rPr>
          <w:rFonts w:ascii="Times New Roman" w:hAnsi="Times New Roman"/>
          <w:b/>
          <w:bCs/>
          <w:sz w:val="27"/>
          <w:szCs w:val="27"/>
          <w:lang w:val="ru-RU" w:eastAsia="ru-RU"/>
        </w:rPr>
        <w:t>Примітки: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sz w:val="24"/>
          <w:szCs w:val="24"/>
          <w:lang w:val="ru-RU" w:eastAsia="ru-RU"/>
        </w:rPr>
        <w:t>(наприклад: продукція зберігалась за умовами, що відповідають нормам; списання проводиться згідно з наказом № ___ від ___)</w:t>
      </w:r>
    </w:p>
    <w:p w:rsidR="00FB57DD" w:rsidRPr="00BC67EC" w:rsidRDefault="00FB57DD" w:rsidP="00BC67E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1F7ADE">
        <w:rPr>
          <w:rFonts w:ascii="Times New Roman" w:hAnsi="Times New Roman"/>
          <w:sz w:val="24"/>
          <w:szCs w:val="24"/>
          <w:lang w:val="ru-RU" w:eastAsia="ru-RU"/>
        </w:rPr>
        <w:pict>
          <v:rect id="_x0000_i1039" style="width:0;height:1.5pt" o:hralign="center" o:hrstd="t" o:hr="t" fillcolor="#a0a0a0" stroked="f"/>
        </w:pic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Голова комісії: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______________________ /ПІБ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/ _____________________ (підпис)</w:t>
      </w:r>
    </w:p>
    <w:p w:rsidR="00FB57DD" w:rsidRPr="00BC67EC" w:rsidRDefault="00FB57DD" w:rsidP="00BC67E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Член комісії: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______________________ /ПІБ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/ _____________________ (підпис)</w:t>
      </w:r>
    </w:p>
    <w:p w:rsidR="00FB57DD" w:rsidRPr="00EE5881" w:rsidRDefault="00FB57DD" w:rsidP="00EE588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BC67EC">
        <w:rPr>
          <w:rFonts w:ascii="Times New Roman" w:hAnsi="Times New Roman"/>
          <w:b/>
          <w:bCs/>
          <w:sz w:val="24"/>
          <w:szCs w:val="24"/>
          <w:lang w:val="ru-RU" w:eastAsia="ru-RU"/>
        </w:rPr>
        <w:t>Член комісії:</w:t>
      </w:r>
      <w:r>
        <w:rPr>
          <w:rFonts w:ascii="Times New Roman" w:hAnsi="Times New Roman"/>
          <w:sz w:val="24"/>
          <w:szCs w:val="24"/>
          <w:lang w:val="ru-RU" w:eastAsia="ru-RU"/>
        </w:rPr>
        <w:br/>
        <w:t>______________________ /ПІБ</w:t>
      </w:r>
      <w:r w:rsidRPr="00BC67EC">
        <w:rPr>
          <w:rFonts w:ascii="Times New Roman" w:hAnsi="Times New Roman"/>
          <w:sz w:val="24"/>
          <w:szCs w:val="24"/>
          <w:lang w:val="ru-RU" w:eastAsia="ru-RU"/>
        </w:rPr>
        <w:t>/ _____________________ (підпис)</w:t>
      </w:r>
    </w:p>
    <w:sectPr w:rsidR="00FB57DD" w:rsidRPr="00EE5881" w:rsidSect="001F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17C"/>
    <w:multiLevelType w:val="multilevel"/>
    <w:tmpl w:val="6EB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26A6C"/>
    <w:multiLevelType w:val="multilevel"/>
    <w:tmpl w:val="F9F8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11B66"/>
    <w:multiLevelType w:val="multilevel"/>
    <w:tmpl w:val="A22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7EC"/>
    <w:rsid w:val="001D72C8"/>
    <w:rsid w:val="001E02EC"/>
    <w:rsid w:val="001F7ADE"/>
    <w:rsid w:val="00342767"/>
    <w:rsid w:val="00723C3A"/>
    <w:rsid w:val="00907124"/>
    <w:rsid w:val="00956913"/>
    <w:rsid w:val="009C44D9"/>
    <w:rsid w:val="00B64196"/>
    <w:rsid w:val="00BB0E90"/>
    <w:rsid w:val="00BC67EC"/>
    <w:rsid w:val="00BD7F74"/>
    <w:rsid w:val="00E71C40"/>
    <w:rsid w:val="00EE5881"/>
    <w:rsid w:val="00F0746C"/>
    <w:rsid w:val="00F31CE0"/>
    <w:rsid w:val="00FB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DE"/>
    <w:pPr>
      <w:spacing w:after="160" w:line="259" w:lineRule="auto"/>
    </w:pPr>
    <w:rPr>
      <w:lang w:val="uk-UA" w:eastAsia="en-US"/>
    </w:rPr>
  </w:style>
  <w:style w:type="paragraph" w:styleId="Heading3">
    <w:name w:val="heading 3"/>
    <w:basedOn w:val="Normal"/>
    <w:link w:val="Heading3Char"/>
    <w:uiPriority w:val="99"/>
    <w:qFormat/>
    <w:rsid w:val="00BC6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C67E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BC67E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BC6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266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Пользователь Windows</cp:lastModifiedBy>
  <cp:revision>2</cp:revision>
  <dcterms:created xsi:type="dcterms:W3CDTF">2025-08-08T14:08:00Z</dcterms:created>
  <dcterms:modified xsi:type="dcterms:W3CDTF">2025-08-12T05:14:00Z</dcterms:modified>
</cp:coreProperties>
</file>